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DB" w:rsidRDefault="006806DB">
      <w:pPr>
        <w:rPr>
          <w:sz w:val="24"/>
          <w:szCs w:val="24"/>
        </w:rPr>
      </w:pPr>
    </w:p>
    <w:p w:rsidR="006806DB" w:rsidRDefault="00541936">
      <w:pPr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РЕКТОРА НА МУ-СОФИЯ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АКАД. Л. ТРАЙКОВ, ДМН</w:t>
      </w:r>
    </w:p>
    <w:p w:rsidR="006806DB" w:rsidRDefault="006806DB">
      <w:pPr>
        <w:rPr>
          <w:sz w:val="24"/>
          <w:szCs w:val="24"/>
        </w:rPr>
      </w:pPr>
    </w:p>
    <w:p w:rsidR="00541936" w:rsidRDefault="00541936">
      <w:pPr>
        <w:rPr>
          <w:sz w:val="24"/>
          <w:szCs w:val="24"/>
        </w:rPr>
      </w:pPr>
    </w:p>
    <w:p w:rsidR="006806DB" w:rsidRDefault="00DD071F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ЗАЯВЛЕНИЕ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От……………………………………………………………………………………………………………………………………….,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Ф.№……………………………………………., Студент в…………………………………………………факултет</w:t>
      </w:r>
    </w:p>
    <w:p w:rsidR="006806DB" w:rsidRDefault="006806DB">
      <w:pPr>
        <w:rPr>
          <w:sz w:val="24"/>
          <w:szCs w:val="24"/>
        </w:rPr>
      </w:pP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Уважаеми г-н Ректор,</w:t>
      </w:r>
    </w:p>
    <w:p w:rsidR="006806DB" w:rsidRDefault="00DD071F">
      <w:pPr>
        <w:jc w:val="both"/>
        <w:rPr>
          <w:sz w:val="24"/>
          <w:szCs w:val="24"/>
        </w:rPr>
      </w:pPr>
      <w:r>
        <w:rPr>
          <w:sz w:val="24"/>
          <w:szCs w:val="24"/>
        </w:rPr>
        <w:t>Моля да бъде подписан и подпечатан приложения формуляр, който позволява на студентите от моята страна да получават финансова подкрепа по време на обучението им в страната и чужбина.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Прилагам удостоверение, че съм редовен студент в Медицински факултет.</w:t>
      </w:r>
    </w:p>
    <w:p w:rsidR="006806DB" w:rsidRDefault="006806DB">
      <w:pPr>
        <w:rPr>
          <w:sz w:val="24"/>
          <w:szCs w:val="24"/>
        </w:rPr>
      </w:pP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Дата:……………………………………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уважение,</w:t>
      </w:r>
    </w:p>
    <w:p w:rsidR="006806DB" w:rsidRDefault="00DD071F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6806DB" w:rsidRDefault="006806DB">
      <w:pPr>
        <w:ind w:left="4956" w:firstLine="708"/>
        <w:rPr>
          <w:sz w:val="24"/>
          <w:szCs w:val="24"/>
        </w:rPr>
      </w:pPr>
    </w:p>
    <w:p w:rsidR="006806DB" w:rsidRDefault="00980257">
      <w:pPr>
        <w:rPr>
          <w:sz w:val="24"/>
          <w:szCs w:val="24"/>
        </w:rPr>
      </w:pPr>
      <w:r>
        <w:rPr>
          <w:sz w:val="24"/>
          <w:szCs w:val="24"/>
        </w:rPr>
        <w:t>Съгласувал: Т.Тодорова</w:t>
      </w:r>
      <w:bookmarkStart w:id="0" w:name="_GoBack"/>
      <w:bookmarkEnd w:id="0"/>
    </w:p>
    <w:p w:rsidR="006806DB" w:rsidRDefault="00DD071F">
      <w:r>
        <w:rPr>
          <w:sz w:val="24"/>
          <w:szCs w:val="24"/>
          <w:lang w:val="en-US"/>
        </w:rPr>
        <w:t>===========================================================================</w:t>
      </w:r>
    </w:p>
    <w:p w:rsidR="006806DB" w:rsidRDefault="00DD071F">
      <w:pPr>
        <w:spacing w:after="0" w:line="240" w:lineRule="auto"/>
        <w:rPr>
          <w:b/>
          <w:sz w:val="18"/>
          <w:szCs w:val="18"/>
          <w:u w:val="single"/>
          <w:lang w:val="en-US"/>
        </w:rPr>
      </w:pPr>
      <w:r>
        <w:rPr>
          <w:b/>
          <w:sz w:val="18"/>
          <w:szCs w:val="18"/>
          <w:u w:val="single"/>
          <w:lang w:val="en-US"/>
        </w:rPr>
        <w:t>PLEASE FILL IN ONLY THE BULGARIAN PART!</w:t>
      </w:r>
    </w:p>
    <w:p w:rsidR="006806DB" w:rsidRDefault="0054193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</w:t>
      </w:r>
    </w:p>
    <w:p w:rsidR="006806DB" w:rsidRDefault="00DD071F">
      <w:pPr>
        <w:spacing w:after="0" w:line="240" w:lineRule="auto"/>
      </w:pPr>
      <w:r>
        <w:rPr>
          <w:sz w:val="18"/>
          <w:szCs w:val="18"/>
          <w:lang w:val="en-US"/>
        </w:rPr>
        <w:t xml:space="preserve">THE </w:t>
      </w:r>
      <w:r>
        <w:rPr>
          <w:sz w:val="18"/>
          <w:szCs w:val="18"/>
        </w:rPr>
        <w:t>RECTOR OF MU-SOFIA</w:t>
      </w:r>
    </w:p>
    <w:p w:rsidR="006806DB" w:rsidRDefault="00DD071F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PROF. </w:t>
      </w:r>
      <w:r>
        <w:rPr>
          <w:sz w:val="18"/>
          <w:szCs w:val="18"/>
          <w:lang w:val="en-US"/>
        </w:rPr>
        <w:t>LATCHEZAR TRAYKOV</w:t>
      </w:r>
      <w:r>
        <w:rPr>
          <w:sz w:val="18"/>
          <w:szCs w:val="18"/>
        </w:rPr>
        <w:t>,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M</w:t>
      </w:r>
      <w:r>
        <w:rPr>
          <w:sz w:val="18"/>
          <w:szCs w:val="18"/>
          <w:lang w:val="en-US"/>
        </w:rPr>
        <w:t>D, DSC</w:t>
      </w:r>
    </w:p>
    <w:p w:rsidR="00541936" w:rsidRDefault="00541936">
      <w:pPr>
        <w:spacing w:after="0" w:line="240" w:lineRule="auto"/>
      </w:pPr>
    </w:p>
    <w:p w:rsidR="006806DB" w:rsidRDefault="00DD071F">
      <w:pPr>
        <w:spacing w:after="0" w:line="240" w:lineRule="auto"/>
        <w:ind w:left="2124" w:firstLine="70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APPLICATION FORM</w:t>
      </w:r>
    </w:p>
    <w:p w:rsidR="006806DB" w:rsidRDefault="00DD071F">
      <w:pPr>
        <w:spacing w:after="0" w:line="240" w:lineRule="auto"/>
      </w:pPr>
      <w:r>
        <w:rPr>
          <w:sz w:val="18"/>
          <w:szCs w:val="18"/>
          <w:lang w:val="en-US"/>
        </w:rPr>
        <w:t>Name, Middle name and Surname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en-US"/>
        </w:rPr>
        <w:t>…………………….</w:t>
      </w:r>
      <w:r>
        <w:rPr>
          <w:sz w:val="18"/>
          <w:szCs w:val="18"/>
        </w:rPr>
        <w:t>...,</w:t>
      </w:r>
    </w:p>
    <w:p w:rsidR="006806DB" w:rsidRDefault="00DD071F">
      <w:pPr>
        <w:spacing w:after="0" w:line="240" w:lineRule="auto"/>
      </w:pPr>
      <w:r>
        <w:rPr>
          <w:sz w:val="18"/>
          <w:szCs w:val="18"/>
          <w:lang w:val="en-US"/>
        </w:rPr>
        <w:t>Faculty</w:t>
      </w:r>
      <w:r>
        <w:rPr>
          <w:sz w:val="18"/>
          <w:szCs w:val="18"/>
        </w:rPr>
        <w:t xml:space="preserve"> No ……………………………………………., Student </w:t>
      </w:r>
      <w:r>
        <w:rPr>
          <w:sz w:val="18"/>
          <w:szCs w:val="18"/>
          <w:lang w:val="en-US"/>
        </w:rPr>
        <w:t>at</w:t>
      </w:r>
      <w:r>
        <w:rPr>
          <w:sz w:val="18"/>
          <w:szCs w:val="18"/>
        </w:rPr>
        <w:t xml:space="preserve"> ………………………………………………… Faculty</w:t>
      </w:r>
    </w:p>
    <w:p w:rsidR="006806DB" w:rsidRDefault="006806DB">
      <w:pPr>
        <w:spacing w:after="0" w:line="240" w:lineRule="auto"/>
        <w:rPr>
          <w:sz w:val="18"/>
          <w:szCs w:val="18"/>
        </w:rPr>
      </w:pPr>
    </w:p>
    <w:p w:rsidR="006806DB" w:rsidRDefault="00DD07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Dear Rector,</w:t>
      </w:r>
    </w:p>
    <w:p w:rsidR="006806DB" w:rsidRDefault="006806DB">
      <w:pPr>
        <w:spacing w:after="0" w:line="240" w:lineRule="auto"/>
        <w:rPr>
          <w:sz w:val="18"/>
          <w:szCs w:val="18"/>
          <w:lang w:val="en-US"/>
        </w:rPr>
      </w:pPr>
    </w:p>
    <w:p w:rsidR="006806DB" w:rsidRDefault="00DD07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Please sign and stamp the attached form, which allows students from my country to receive financial support during their studies at home and abroad.</w:t>
      </w:r>
    </w:p>
    <w:p w:rsidR="006806DB" w:rsidRDefault="00DD071F">
      <w:pPr>
        <w:spacing w:after="0" w:line="240" w:lineRule="auto"/>
      </w:pPr>
      <w:r>
        <w:rPr>
          <w:sz w:val="18"/>
          <w:szCs w:val="18"/>
        </w:rPr>
        <w:t xml:space="preserve">I enclose a certificate </w:t>
      </w:r>
      <w:r>
        <w:rPr>
          <w:sz w:val="18"/>
          <w:szCs w:val="18"/>
          <w:lang w:val="en-US"/>
        </w:rPr>
        <w:t xml:space="preserve">veryfing </w:t>
      </w:r>
      <w:r>
        <w:rPr>
          <w:sz w:val="18"/>
          <w:szCs w:val="18"/>
        </w:rPr>
        <w:t xml:space="preserve">that I am a full-time student </w:t>
      </w:r>
      <w:r>
        <w:rPr>
          <w:sz w:val="18"/>
          <w:szCs w:val="18"/>
          <w:lang w:val="en-US"/>
        </w:rPr>
        <w:t>at</w:t>
      </w:r>
      <w:r>
        <w:rPr>
          <w:sz w:val="18"/>
          <w:szCs w:val="18"/>
        </w:rPr>
        <w:t xml:space="preserve"> the Faculty of Medicine.</w:t>
      </w:r>
    </w:p>
    <w:p w:rsidR="006806DB" w:rsidRDefault="006806DB">
      <w:pPr>
        <w:spacing w:after="0" w:line="240" w:lineRule="auto"/>
        <w:rPr>
          <w:sz w:val="18"/>
          <w:szCs w:val="18"/>
        </w:rPr>
      </w:pPr>
    </w:p>
    <w:p w:rsidR="006806DB" w:rsidRDefault="00DD07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Date ……………………………………</w:t>
      </w:r>
    </w:p>
    <w:p w:rsidR="006806DB" w:rsidRDefault="00DD071F">
      <w:pPr>
        <w:spacing w:after="0" w:line="240" w:lineRule="auto"/>
        <w:ind w:left="5664" w:firstLine="708"/>
      </w:pPr>
      <w:r>
        <w:rPr>
          <w:sz w:val="18"/>
          <w:szCs w:val="18"/>
          <w:lang w:val="en-US"/>
        </w:rPr>
        <w:t>Respectfully</w:t>
      </w:r>
      <w:r w:rsidR="00541936">
        <w:rPr>
          <w:sz w:val="18"/>
          <w:szCs w:val="18"/>
        </w:rPr>
        <w:t>,</w:t>
      </w:r>
    </w:p>
    <w:p w:rsidR="006806DB" w:rsidRDefault="00DD071F">
      <w:pPr>
        <w:ind w:left="5664" w:firstLine="708"/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</w:rPr>
        <w:t>.....................</w:t>
      </w:r>
      <w:r>
        <w:rPr>
          <w:sz w:val="18"/>
          <w:szCs w:val="18"/>
          <w:lang w:val="en-US"/>
        </w:rPr>
        <w:t>...................</w:t>
      </w:r>
    </w:p>
    <w:sectPr w:rsidR="006806DB">
      <w:pgSz w:w="11906" w:h="16838"/>
      <w:pgMar w:top="426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F8" w:rsidRDefault="005A62F8">
      <w:pPr>
        <w:spacing w:after="0" w:line="240" w:lineRule="auto"/>
      </w:pPr>
      <w:r>
        <w:separator/>
      </w:r>
    </w:p>
  </w:endnote>
  <w:endnote w:type="continuationSeparator" w:id="0">
    <w:p w:rsidR="005A62F8" w:rsidRDefault="005A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F8" w:rsidRDefault="005A62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62F8" w:rsidRDefault="005A6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DB"/>
    <w:rsid w:val="001E1E6A"/>
    <w:rsid w:val="00541936"/>
    <w:rsid w:val="005A62F8"/>
    <w:rsid w:val="006806DB"/>
    <w:rsid w:val="00753B75"/>
    <w:rsid w:val="00980257"/>
    <w:rsid w:val="00D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F0973"/>
  <w14:defaultImageDpi w14:val="0"/>
  <w15:docId w15:val="{DEB48480-10E4-4243-BC0B-82B6033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TaniaT</dc:creator>
  <cp:keywords/>
  <dc:description/>
  <cp:lastModifiedBy>Windows User</cp:lastModifiedBy>
  <cp:revision>2</cp:revision>
  <cp:lastPrinted>2020-08-31T12:16:00Z</cp:lastPrinted>
  <dcterms:created xsi:type="dcterms:W3CDTF">2022-11-08T08:05:00Z</dcterms:created>
  <dcterms:modified xsi:type="dcterms:W3CDTF">2022-11-08T08:05:00Z</dcterms:modified>
</cp:coreProperties>
</file>